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Августовский-августОвский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анАтом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апострОф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аристокрАтия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асимметрИя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баловАть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балОванный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балУясь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бАнты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безУдержный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безУмолку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бензопровОд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бинтА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блокИровать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бомбардировАть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бОрты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бралА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бралАсь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бУнгало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буржуазИя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бюрокрАтия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валовОй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вербОвщик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вернА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вероисповЕдание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ветеренАрия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взялАсь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включЁн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включЁнный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включИм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включИт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включИшь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водопровОд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ворвалАсь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воссоздалА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вручИт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втрИдорога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газирОванный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газопровОд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гЕнезис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гЕрбовой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гналА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гналАсь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гофрирОванный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гофрировАть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гУсеничный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давнИшний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дЕвичий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диспансЕр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диоптрИя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длИнный (стихи длИнны; рукава длиннЫ)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добелА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добралА (-сь)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договОры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дождалАсь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дозИровать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донЕльзя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доцЕнт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духовнИк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дымопровОд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евАнгелие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еретИк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жалюзИ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ждалА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жезлА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житиЕ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забелЁнный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завИдно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завсегдАтый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зАгнутый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задОлго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заём (не займ)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заИндеведь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закУпорить (-в)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заморённый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зАнял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занялА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зАняло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запертА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затОченный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звалА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зимОвщик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зОнт, зонтА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зубчАтый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знАмение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избаловАть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Избранный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Издавна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Иксы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индустрИя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инстрУкторы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Искра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истерИя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исчЕрпать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исповЕдание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Исподволь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исключИт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исчЕрнять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кадрОвый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кАмбала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каучУк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квартАл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квАшение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киломЕтр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кинематогрАфия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кичИться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кладовАя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клАла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кожУх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коклЮш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констатИровать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кОмпас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корЫсть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костюмирОванный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крапИва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красИве(-е, -ейший)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кремЕнь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кренИтся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кружАщий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кровоточАйщий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кровоточИть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кУхонный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лазЕр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лексикОграф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лилА (-сь)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ловкА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ломОта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ломОть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ломтЯ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лубОчный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мальчикОвый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маркировАть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мастерскИ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мЕстностей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медикамЕнты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мЕльком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мизЕрный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мозаИчный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монЯщий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мокрОта (слизистые выделения)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мокротА (сырость)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мусоропровОд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мытАрство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мЫтарь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навралА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нАголо (остричь)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наголО (держать шашки)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наделИт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надорвалАсь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нажИвший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нажитА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нажИлся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назвалАсь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назвАнный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нАискось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налилА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нанЯвшийся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нарвалА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насорИт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нАчали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начАвший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нАчатый (-ые)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наОтмашь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некролОг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несессЕр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нефтепровОд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нОгтя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новорождЁнный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нормировАть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нормирОванный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обеспЕчение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облегчИть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ободрИть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обострИть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обнялАсь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обогналА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ободралА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ободрИть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околёсица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олигАрхия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опломбирОванный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опломбировАть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оптОвый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освЕдомить (-ся)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отключЕнный</w:t>
      </w:r>
    </w:p>
    <w:p w:rsidR="00213062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 xml:space="preserve">откУпорить 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отозвалА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Отрочество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ополОснутый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пАмятуя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партЕр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пАсквиль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пАхота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перелиЛа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переноснОй радиоприемник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перенОсный смысл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пиццерИя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плЕсневеть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по средАм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плодоносИть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побасЁнка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побелЁнный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подбодрИть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прИбыл (О)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прибылА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прИнял (И)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принУдить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приручЕнный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прожИвший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подОгнутый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поднЯв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позвалА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полиграфИя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послАла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премирОанный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простынЯ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рАпорт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разОмкнутый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ракУшка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рвалА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родилАсь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сверлИшь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сирОт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слИвовый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снятА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сОгнутый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созданА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сорИт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сосредотОчение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статУт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стАтуя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стеногрАфия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столЯр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танцОвщица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тЕфтели и тефтЕли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тигрОвый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тиранИя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толИка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тОрты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тОртов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тОтчас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третИровать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тУфля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убралА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убыстрИть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увЕдомить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углубИть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украИнец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украИнский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умЕрший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упорядочение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упрОчение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усугубИть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факсИмиле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фЕрия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фетИш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филИстер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флангОвый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ходАтайствовать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ходАтайство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хозЯева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хОленый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христианИн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хронОграф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хронОметр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цемЕнт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цЕнтнер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цеПочка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цеховОй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чабАн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чАрдаш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чЕрпать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шАрфы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шассИ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швеЯ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щавЕль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щЕлкать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щеголИха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щеглльскИ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щелочнОй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экзальтирОванный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эмалировАть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эпИграф</w:t>
      </w:r>
    </w:p>
    <w:p w:rsidR="00213062" w:rsidRPr="00242C25" w:rsidRDefault="00213062">
      <w:pPr>
        <w:rPr>
          <w:rFonts w:ascii="Times New Roman" w:hAnsi="Times New Roman" w:cs="Times New Roman"/>
          <w:sz w:val="20"/>
          <w:szCs w:val="20"/>
        </w:rPr>
      </w:pPr>
      <w:r w:rsidRPr="00242C25">
        <w:rPr>
          <w:rFonts w:ascii="Times New Roman" w:hAnsi="Times New Roman" w:cs="Times New Roman"/>
          <w:sz w:val="20"/>
          <w:szCs w:val="20"/>
        </w:rPr>
        <w:t>ярЕм</w:t>
      </w:r>
    </w:p>
    <w:p w:rsidR="00213062" w:rsidRPr="00242C25" w:rsidRDefault="00213062"/>
    <w:p w:rsidR="00213062" w:rsidRPr="00242C25" w:rsidRDefault="00213062"/>
    <w:p w:rsidR="00213062" w:rsidRPr="00242C25" w:rsidRDefault="00213062"/>
    <w:p w:rsidR="00213062" w:rsidRPr="00242C25" w:rsidRDefault="00213062"/>
    <w:p w:rsidR="00213062" w:rsidRPr="00242C25" w:rsidRDefault="00213062"/>
    <w:p w:rsidR="00213062" w:rsidRPr="00242C25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>
      <w:pPr>
        <w:sectPr w:rsidR="00213062" w:rsidSect="00242C25">
          <w:headerReference w:type="default" r:id="rId6"/>
          <w:footerReference w:type="default" r:id="rId7"/>
          <w:pgSz w:w="11906" w:h="16838"/>
          <w:pgMar w:top="720" w:right="720" w:bottom="720" w:left="720" w:header="708" w:footer="708" w:gutter="0"/>
          <w:cols w:num="5" w:space="709"/>
          <w:docGrid w:linePitch="360"/>
        </w:sectPr>
      </w:pPr>
    </w:p>
    <w:p w:rsidR="00213062" w:rsidRDefault="00213062"/>
    <w:p w:rsidR="00213062" w:rsidRPr="00242C25" w:rsidRDefault="00213062">
      <w:pPr>
        <w:rPr>
          <w:rFonts w:ascii="Times New Roman" w:hAnsi="Times New Roman" w:cs="Times New Roman"/>
        </w:rPr>
      </w:pPr>
      <w:r w:rsidRPr="00242C25">
        <w:rPr>
          <w:rFonts w:ascii="Times New Roman" w:hAnsi="Times New Roman" w:cs="Times New Roman"/>
          <w:b/>
          <w:bCs/>
          <w:u w:val="single"/>
        </w:rPr>
        <w:t>Алгоритм</w:t>
      </w:r>
      <w:r>
        <w:rPr>
          <w:rFonts w:ascii="Times New Roman" w:hAnsi="Times New Roman" w:cs="Times New Roman"/>
        </w:rPr>
        <w:t>: нужно у</w:t>
      </w:r>
      <w:r w:rsidRPr="00242C25">
        <w:rPr>
          <w:rFonts w:ascii="Times New Roman" w:hAnsi="Times New Roman" w:cs="Times New Roman"/>
        </w:rPr>
        <w:t>становить</w:t>
      </w:r>
      <w:r>
        <w:rPr>
          <w:rFonts w:ascii="Times New Roman" w:hAnsi="Times New Roman" w:cs="Times New Roman"/>
        </w:rPr>
        <w:t xml:space="preserve"> аналогию с однокоренным словом (д</w:t>
      </w:r>
      <w:r w:rsidRPr="00242C25">
        <w:rPr>
          <w:rFonts w:ascii="Times New Roman" w:hAnsi="Times New Roman" w:cs="Times New Roman"/>
        </w:rPr>
        <w:t>огов</w:t>
      </w:r>
      <w:r>
        <w:rPr>
          <w:rFonts w:ascii="Times New Roman" w:hAnsi="Times New Roman" w:cs="Times New Roman"/>
        </w:rPr>
        <w:t>О</w:t>
      </w:r>
      <w:r w:rsidRPr="00242C25">
        <w:rPr>
          <w:rFonts w:ascii="Times New Roman" w:hAnsi="Times New Roman" w:cs="Times New Roman"/>
        </w:rPr>
        <w:t xml:space="preserve">р </w:t>
      </w:r>
      <w:r w:rsidRPr="00242C25">
        <w:rPr>
          <w:rFonts w:ascii="Times New Roman" w:hAnsi="Times New Roman" w:cs="Times New Roman"/>
          <w:lang w:val="en-US"/>
        </w:rPr>
        <w:sym w:font="Wingdings" w:char="F0E0"/>
      </w:r>
      <w:r w:rsidRPr="00242C25">
        <w:rPr>
          <w:rFonts w:ascii="Times New Roman" w:hAnsi="Times New Roman" w:cs="Times New Roman"/>
        </w:rPr>
        <w:t>пригов</w:t>
      </w:r>
      <w:r>
        <w:rPr>
          <w:rFonts w:ascii="Times New Roman" w:hAnsi="Times New Roman" w:cs="Times New Roman"/>
        </w:rPr>
        <w:t>О</w:t>
      </w:r>
      <w:r w:rsidRPr="00242C25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)</w:t>
      </w:r>
    </w:p>
    <w:p w:rsidR="00213062" w:rsidRPr="00242C25" w:rsidRDefault="00213062">
      <w:pPr>
        <w:rPr>
          <w:rFonts w:ascii="Times New Roman" w:hAnsi="Times New Roman" w:cs="Times New Roman"/>
        </w:rPr>
      </w:pPr>
      <w:r w:rsidRPr="00242C25">
        <w:rPr>
          <w:rFonts w:ascii="Times New Roman" w:hAnsi="Times New Roman" w:cs="Times New Roman"/>
          <w:b/>
          <w:bCs/>
        </w:rPr>
        <w:t>1)</w:t>
      </w:r>
      <w:r w:rsidRPr="00242C25">
        <w:rPr>
          <w:rFonts w:ascii="Times New Roman" w:hAnsi="Times New Roman" w:cs="Times New Roman"/>
        </w:rPr>
        <w:t>В одно- и двусложных словах во всех падежах</w:t>
      </w:r>
      <w:r>
        <w:rPr>
          <w:rFonts w:ascii="Times New Roman" w:hAnsi="Times New Roman" w:cs="Times New Roman"/>
        </w:rPr>
        <w:t xml:space="preserve"> -</w:t>
      </w:r>
      <w:r w:rsidRPr="00242C25">
        <w:rPr>
          <w:rFonts w:ascii="Times New Roman" w:hAnsi="Times New Roman" w:cs="Times New Roman"/>
        </w:rPr>
        <w:t xml:space="preserve"> ударение </w:t>
      </w:r>
      <w:r w:rsidRPr="00242C25">
        <w:rPr>
          <w:rFonts w:ascii="Times New Roman" w:hAnsi="Times New Roman" w:cs="Times New Roman"/>
          <w:u w:val="single"/>
        </w:rPr>
        <w:t>на окончание</w:t>
      </w:r>
      <w:r w:rsidRPr="00242C25">
        <w:rPr>
          <w:rFonts w:ascii="Times New Roman" w:hAnsi="Times New Roman" w:cs="Times New Roman"/>
        </w:rPr>
        <w:t>. (бинтА, блинА)</w:t>
      </w:r>
    </w:p>
    <w:p w:rsidR="00213062" w:rsidRPr="00242C25" w:rsidRDefault="00213062">
      <w:pPr>
        <w:rPr>
          <w:rFonts w:ascii="Times New Roman" w:hAnsi="Times New Roman" w:cs="Times New Roman"/>
        </w:rPr>
      </w:pPr>
      <w:r w:rsidRPr="00242C25">
        <w:rPr>
          <w:rFonts w:ascii="Times New Roman" w:hAnsi="Times New Roman" w:cs="Times New Roman"/>
          <w:b/>
          <w:bCs/>
        </w:rPr>
        <w:t>2)</w:t>
      </w:r>
      <w:r w:rsidRPr="00242C25">
        <w:rPr>
          <w:rFonts w:ascii="Times New Roman" w:hAnsi="Times New Roman" w:cs="Times New Roman"/>
        </w:rPr>
        <w:t xml:space="preserve">В большинстве заимствованных слов ударение падает на </w:t>
      </w:r>
      <w:r w:rsidRPr="00242C25">
        <w:rPr>
          <w:rFonts w:ascii="Times New Roman" w:hAnsi="Times New Roman" w:cs="Times New Roman"/>
          <w:u w:val="single"/>
        </w:rPr>
        <w:t>последний слог</w:t>
      </w:r>
      <w:r w:rsidRPr="00242C25">
        <w:rPr>
          <w:rFonts w:ascii="Times New Roman" w:hAnsi="Times New Roman" w:cs="Times New Roman"/>
        </w:rPr>
        <w:t>. (квартАл, коклЮш)</w:t>
      </w:r>
    </w:p>
    <w:p w:rsidR="00213062" w:rsidRPr="00242C25" w:rsidRDefault="00213062">
      <w:pPr>
        <w:rPr>
          <w:rFonts w:ascii="Times New Roman" w:hAnsi="Times New Roman" w:cs="Times New Roman"/>
          <w:u w:val="single"/>
        </w:rPr>
      </w:pPr>
      <w:r w:rsidRPr="00242C25">
        <w:rPr>
          <w:rFonts w:ascii="Times New Roman" w:hAnsi="Times New Roman" w:cs="Times New Roman"/>
          <w:b/>
          <w:bCs/>
        </w:rPr>
        <w:t>3)</w:t>
      </w:r>
      <w:r w:rsidRPr="00242C25">
        <w:rPr>
          <w:rFonts w:ascii="Times New Roman" w:hAnsi="Times New Roman" w:cs="Times New Roman"/>
        </w:rPr>
        <w:t xml:space="preserve">В кратких формах прилагательных без суффиксов или с суффиксами (-л-,-к-,-н-,-ок-) на </w:t>
      </w:r>
      <w:r w:rsidRPr="00242C25">
        <w:rPr>
          <w:rFonts w:ascii="Times New Roman" w:hAnsi="Times New Roman" w:cs="Times New Roman"/>
          <w:u w:val="single"/>
        </w:rPr>
        <w:t>1</w:t>
      </w:r>
      <w:r>
        <w:rPr>
          <w:rFonts w:ascii="Times New Roman" w:hAnsi="Times New Roman" w:cs="Times New Roman"/>
          <w:u w:val="single"/>
        </w:rPr>
        <w:t xml:space="preserve"> слоге основы</w:t>
      </w:r>
    </w:p>
    <w:p w:rsidR="00213062" w:rsidRPr="00242C25" w:rsidRDefault="00213062" w:rsidP="00242C25">
      <w:pPr>
        <w:ind w:firstLine="180"/>
        <w:rPr>
          <w:rFonts w:ascii="Times New Roman" w:hAnsi="Times New Roman" w:cs="Times New Roman"/>
          <w:i/>
          <w:iCs/>
        </w:rPr>
      </w:pPr>
      <w:r w:rsidRPr="00242C25">
        <w:rPr>
          <w:rFonts w:ascii="Times New Roman" w:hAnsi="Times New Roman" w:cs="Times New Roman"/>
          <w:i/>
          <w:iCs/>
        </w:rPr>
        <w:t>Кроме формы единственного числа женского рода, где ударение на окончание  (прАв, правА, прАво)</w:t>
      </w:r>
    </w:p>
    <w:p w:rsidR="00213062" w:rsidRPr="00242C25" w:rsidRDefault="00213062">
      <w:pPr>
        <w:rPr>
          <w:rFonts w:ascii="Times New Roman" w:hAnsi="Times New Roman" w:cs="Times New Roman"/>
        </w:rPr>
      </w:pPr>
      <w:r w:rsidRPr="00242C25">
        <w:rPr>
          <w:rFonts w:ascii="Times New Roman" w:hAnsi="Times New Roman" w:cs="Times New Roman"/>
          <w:b/>
          <w:bCs/>
        </w:rPr>
        <w:t>4)</w:t>
      </w:r>
      <w:r w:rsidRPr="00242C25">
        <w:rPr>
          <w:rFonts w:ascii="Times New Roman" w:hAnsi="Times New Roman" w:cs="Times New Roman"/>
        </w:rPr>
        <w:t xml:space="preserve">Глаголы в прошедшем времени и краткие причастия </w:t>
      </w:r>
      <w:r w:rsidRPr="00242C25">
        <w:rPr>
          <w:rFonts w:ascii="Times New Roman" w:hAnsi="Times New Roman" w:cs="Times New Roman"/>
          <w:lang w:val="en-US"/>
        </w:rPr>
        <w:sym w:font="Wingdings" w:char="F0E0"/>
      </w:r>
      <w:r w:rsidRPr="00242C25">
        <w:rPr>
          <w:rFonts w:ascii="Times New Roman" w:hAnsi="Times New Roman" w:cs="Times New Roman"/>
          <w:u w:val="single"/>
        </w:rPr>
        <w:t>на основе</w:t>
      </w:r>
      <w:r>
        <w:rPr>
          <w:rFonts w:ascii="Times New Roman" w:hAnsi="Times New Roman" w:cs="Times New Roman"/>
        </w:rPr>
        <w:t xml:space="preserve"> (прОдан, дАло), </w:t>
      </w:r>
      <w:r w:rsidRPr="00242C25">
        <w:rPr>
          <w:rFonts w:ascii="Times New Roman" w:hAnsi="Times New Roman" w:cs="Times New Roman"/>
          <w:i/>
          <w:iCs/>
        </w:rPr>
        <w:t>кроме формы единственного числа женского рода</w:t>
      </w:r>
      <w:r w:rsidRPr="00242C25">
        <w:rPr>
          <w:rFonts w:ascii="Times New Roman" w:hAnsi="Times New Roman" w:cs="Times New Roman"/>
          <w:i/>
          <w:iCs/>
          <w:lang w:val="en-US"/>
        </w:rPr>
        <w:sym w:font="Wingdings" w:char="F0E0"/>
      </w:r>
      <w:r w:rsidRPr="00242C25">
        <w:rPr>
          <w:rFonts w:ascii="Times New Roman" w:hAnsi="Times New Roman" w:cs="Times New Roman"/>
          <w:i/>
          <w:iCs/>
          <w:u w:val="single"/>
        </w:rPr>
        <w:t>на окончание</w:t>
      </w:r>
      <w:r w:rsidRPr="00242C25">
        <w:rPr>
          <w:rFonts w:ascii="Times New Roman" w:hAnsi="Times New Roman" w:cs="Times New Roman"/>
          <w:u w:val="single"/>
        </w:rPr>
        <w:t>.</w:t>
      </w:r>
      <w:r w:rsidRPr="00242C25">
        <w:rPr>
          <w:rFonts w:ascii="Times New Roman" w:hAnsi="Times New Roman" w:cs="Times New Roman"/>
        </w:rPr>
        <w:t xml:space="preserve"> </w:t>
      </w:r>
      <w:r w:rsidRPr="00242C25">
        <w:rPr>
          <w:rFonts w:ascii="Times New Roman" w:hAnsi="Times New Roman" w:cs="Times New Roman"/>
          <w:i/>
          <w:iCs/>
        </w:rPr>
        <w:t>(далА)</w:t>
      </w:r>
    </w:p>
    <w:p w:rsidR="00213062" w:rsidRPr="00242C25" w:rsidRDefault="00213062">
      <w:pPr>
        <w:rPr>
          <w:rFonts w:ascii="Times New Roman" w:hAnsi="Times New Roman" w:cs="Times New Roman"/>
        </w:rPr>
      </w:pPr>
      <w:r w:rsidRPr="00242C25">
        <w:rPr>
          <w:rFonts w:ascii="Times New Roman" w:hAnsi="Times New Roman" w:cs="Times New Roman"/>
          <w:b/>
          <w:bCs/>
        </w:rPr>
        <w:t>5)</w:t>
      </w:r>
      <w:r w:rsidRPr="00242C25">
        <w:rPr>
          <w:rFonts w:ascii="Times New Roman" w:hAnsi="Times New Roman" w:cs="Times New Roman"/>
        </w:rPr>
        <w:t>Иногда предлог принимает на себя ударение (под , за, из без, на), таким образом, существительное становится безударное. (пО морю, Из дому)</w:t>
      </w:r>
      <w:bookmarkStart w:id="0" w:name="_GoBack"/>
      <w:bookmarkEnd w:id="0"/>
    </w:p>
    <w:p w:rsidR="00213062" w:rsidRPr="00242C25" w:rsidRDefault="00213062">
      <w:pPr>
        <w:rPr>
          <w:rFonts w:ascii="Times New Roman" w:hAnsi="Times New Roman" w:cs="Times New Roman"/>
        </w:rPr>
      </w:pPr>
    </w:p>
    <w:p w:rsidR="00213062" w:rsidRPr="00242C25" w:rsidRDefault="00213062">
      <w:pPr>
        <w:rPr>
          <w:rFonts w:ascii="Times New Roman" w:hAnsi="Times New Roman" w:cs="Times New Roman"/>
        </w:rPr>
      </w:pPr>
    </w:p>
    <w:p w:rsidR="00213062" w:rsidRPr="00242C25" w:rsidRDefault="00213062">
      <w:pPr>
        <w:rPr>
          <w:rFonts w:ascii="Times New Roman" w:hAnsi="Times New Roman" w:cs="Times New Roman"/>
        </w:rPr>
      </w:pPr>
    </w:p>
    <w:p w:rsidR="00213062" w:rsidRPr="00242C25" w:rsidRDefault="00213062">
      <w:pPr>
        <w:rPr>
          <w:rFonts w:ascii="Times New Roman" w:hAnsi="Times New Roman" w:cs="Times New Roman"/>
        </w:rPr>
      </w:pPr>
    </w:p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Default="00213062">
      <w:pPr>
        <w:sectPr w:rsidR="00213062" w:rsidSect="00242C25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Pr="00AD7BAA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Default="00213062"/>
    <w:p w:rsidR="00213062" w:rsidRPr="00384BAE" w:rsidRDefault="00213062"/>
    <w:sectPr w:rsidR="00213062" w:rsidRPr="00384BAE" w:rsidSect="00242C25">
      <w:type w:val="continuous"/>
      <w:pgSz w:w="11906" w:h="16838"/>
      <w:pgMar w:top="720" w:right="720" w:bottom="720" w:left="720" w:header="708" w:footer="708" w:gutter="0"/>
      <w:cols w:num="5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062" w:rsidRDefault="00213062" w:rsidP="00384BAE">
      <w:pPr>
        <w:spacing w:after="0" w:line="240" w:lineRule="auto"/>
      </w:pPr>
      <w:r>
        <w:separator/>
      </w:r>
    </w:p>
  </w:endnote>
  <w:endnote w:type="continuationSeparator" w:id="1">
    <w:p w:rsidR="00213062" w:rsidRDefault="00213062" w:rsidP="0038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062" w:rsidRDefault="002130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062" w:rsidRDefault="00213062" w:rsidP="00384BAE">
      <w:pPr>
        <w:spacing w:after="0" w:line="240" w:lineRule="auto"/>
      </w:pPr>
      <w:r>
        <w:separator/>
      </w:r>
    </w:p>
  </w:footnote>
  <w:footnote w:type="continuationSeparator" w:id="1">
    <w:p w:rsidR="00213062" w:rsidRDefault="00213062" w:rsidP="00384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062" w:rsidRDefault="002130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2983"/>
    <w:rsid w:val="00090329"/>
    <w:rsid w:val="00213062"/>
    <w:rsid w:val="00242C25"/>
    <w:rsid w:val="00384BAE"/>
    <w:rsid w:val="006C5032"/>
    <w:rsid w:val="00AD7BAA"/>
    <w:rsid w:val="00B64439"/>
    <w:rsid w:val="00E1394B"/>
    <w:rsid w:val="00EA2983"/>
    <w:rsid w:val="00FF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2C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84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4BAE"/>
  </w:style>
  <w:style w:type="paragraph" w:styleId="Footer">
    <w:name w:val="footer"/>
    <w:basedOn w:val="Normal"/>
    <w:link w:val="FooterChar"/>
    <w:uiPriority w:val="99"/>
    <w:rsid w:val="00384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4B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544</Words>
  <Characters>3107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Августовский-августОвский</dc:title>
  <dc:subject/>
  <dc:creator>MaiJIN</dc:creator>
  <cp:keywords/>
  <dc:description/>
  <cp:lastModifiedBy>vvv</cp:lastModifiedBy>
  <cp:revision>2</cp:revision>
  <dcterms:created xsi:type="dcterms:W3CDTF">2010-05-29T11:46:00Z</dcterms:created>
  <dcterms:modified xsi:type="dcterms:W3CDTF">2010-05-29T11:46:00Z</dcterms:modified>
</cp:coreProperties>
</file>